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A1" w:rsidRDefault="009A7FE8" w:rsidP="009730A1">
      <w:pPr>
        <w:jc w:val="right"/>
        <w:rPr>
          <w:noProof/>
          <w:sz w:val="24"/>
        </w:rPr>
      </w:pPr>
      <w:r>
        <w:rPr>
          <w:noProof/>
          <w:sz w:val="24"/>
        </w:rPr>
        <w:t>Таблица №2</w:t>
      </w:r>
    </w:p>
    <w:p w:rsidR="004712BC" w:rsidRDefault="004712BC" w:rsidP="004712BC">
      <w:pPr>
        <w:jc w:val="right"/>
        <w:rPr>
          <w:noProof/>
          <w:sz w:val="24"/>
        </w:rPr>
      </w:pPr>
    </w:p>
    <w:p w:rsidR="004712BC" w:rsidRDefault="004712BC" w:rsidP="004712BC">
      <w:pPr>
        <w:jc w:val="center"/>
        <w:rPr>
          <w:noProof/>
        </w:rPr>
      </w:pPr>
      <w:r>
        <w:rPr>
          <w:noProof/>
        </w:rPr>
        <w:t>УФНС России по Краснодарскому краю</w:t>
      </w:r>
    </w:p>
    <w:p w:rsidR="004712BC" w:rsidRDefault="004712BC">
      <w:pPr>
        <w:jc w:val="center"/>
        <w:rPr>
          <w:noProof/>
          <w:sz w:val="24"/>
        </w:rPr>
      </w:pPr>
    </w:p>
    <w:p w:rsidR="00FE46BD" w:rsidRDefault="00B3090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E46BD" w:rsidRDefault="00B3090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E46BD" w:rsidRDefault="00B3090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FE46BD" w:rsidRDefault="00FE46BD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DB3CA1" w:rsidRPr="00D3363A" w:rsidTr="00DB3CA1">
        <w:trPr>
          <w:cantSplit/>
          <w:trHeight w:val="677"/>
        </w:trPr>
        <w:tc>
          <w:tcPr>
            <w:tcW w:w="7513" w:type="dxa"/>
          </w:tcPr>
          <w:p w:rsidR="00DB3CA1" w:rsidRDefault="00DB3CA1">
            <w:pPr>
              <w:jc w:val="center"/>
              <w:rPr>
                <w:noProof/>
                <w:sz w:val="18"/>
                <w:lang w:val="en-US"/>
              </w:rPr>
            </w:pPr>
          </w:p>
          <w:p w:rsidR="00DB3CA1" w:rsidRPr="00D3363A" w:rsidRDefault="00DB3CA1">
            <w:pPr>
              <w:jc w:val="center"/>
              <w:rPr>
                <w:sz w:val="18"/>
              </w:rPr>
            </w:pPr>
            <w:r w:rsidRPr="00D3363A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DB3CA1" w:rsidRPr="00D3363A" w:rsidRDefault="00DB3CA1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DB3CA1" w:rsidRPr="00D3363A" w:rsidRDefault="0039761D">
            <w:pPr>
              <w:jc w:val="center"/>
              <w:rPr>
                <w:noProof/>
                <w:sz w:val="18"/>
              </w:rPr>
            </w:pPr>
            <w:r w:rsidRPr="00D3363A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DB3CA1" w:rsidRPr="00D3363A" w:rsidTr="00DB3CA1">
        <w:trPr>
          <w:cantSplit/>
        </w:trPr>
        <w:tc>
          <w:tcPr>
            <w:tcW w:w="7513" w:type="dxa"/>
          </w:tcPr>
          <w:p w:rsidR="00DB3CA1" w:rsidRPr="00D3363A" w:rsidRDefault="00DB3CA1">
            <w:pPr>
              <w:jc w:val="center"/>
              <w:rPr>
                <w:b/>
                <w:i/>
                <w:noProof/>
                <w:sz w:val="18"/>
              </w:rPr>
            </w:pPr>
            <w:r w:rsidRPr="00D3363A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DB3CA1" w:rsidRPr="00D3363A" w:rsidRDefault="00DB3CA1">
            <w:pPr>
              <w:jc w:val="center"/>
              <w:rPr>
                <w:b/>
                <w:i/>
                <w:noProof/>
                <w:sz w:val="18"/>
              </w:rPr>
            </w:pPr>
            <w:r w:rsidRPr="00D3363A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DB3CA1" w:rsidRPr="00D3363A" w:rsidRDefault="004712BC">
            <w:pPr>
              <w:jc w:val="center"/>
              <w:rPr>
                <w:b/>
                <w:i/>
                <w:noProof/>
                <w:sz w:val="18"/>
              </w:rPr>
            </w:pPr>
            <w:r w:rsidRPr="00D3363A">
              <w:rPr>
                <w:b/>
                <w:i/>
                <w:noProof/>
                <w:sz w:val="18"/>
              </w:rPr>
              <w:t>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0,4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0,2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4,6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0,7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2,7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8E69B0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0,2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0,6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1,8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0,9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C3011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1,0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67F4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1,8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67F4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93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6,1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1,0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127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8,3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1,7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67F4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3,1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1,4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0,5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0,9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67F4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130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8,5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12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0,8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67F4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1,6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F3D7B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1,8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C515B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338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22,1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F3D7B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1,3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9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0,6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BF3D7B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0,3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B3CA1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AF3A78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0,2</w:t>
            </w:r>
          </w:p>
        </w:tc>
      </w:tr>
      <w:tr w:rsidR="00DB3CA1" w:rsidRPr="00D3363A" w:rsidTr="005343DF">
        <w:trPr>
          <w:cantSplit/>
        </w:trPr>
        <w:tc>
          <w:tcPr>
            <w:tcW w:w="7513" w:type="dxa"/>
            <w:shd w:val="clear" w:color="auto" w:fill="auto"/>
          </w:tcPr>
          <w:p w:rsidR="00DB3CA1" w:rsidRPr="00D3363A" w:rsidRDefault="00DB3CA1">
            <w:pPr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C515B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342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4D787F" w:rsidP="004712BC">
            <w:pPr>
              <w:jc w:val="center"/>
              <w:rPr>
                <w:noProof/>
                <w:sz w:val="18"/>
              </w:rPr>
            </w:pPr>
            <w:r w:rsidRPr="00D3363A">
              <w:rPr>
                <w:noProof/>
                <w:sz w:val="18"/>
              </w:rPr>
              <w:t>22,3</w:t>
            </w:r>
          </w:p>
        </w:tc>
      </w:tr>
      <w:tr w:rsidR="00DB3CA1" w:rsidRPr="004712BC" w:rsidTr="005343DF">
        <w:trPr>
          <w:cantSplit/>
        </w:trPr>
        <w:tc>
          <w:tcPr>
            <w:tcW w:w="7513" w:type="dxa"/>
          </w:tcPr>
          <w:p w:rsidR="00DB3CA1" w:rsidRPr="00D3363A" w:rsidRDefault="00DB3CA1" w:rsidP="004712BC">
            <w:pPr>
              <w:jc w:val="right"/>
              <w:rPr>
                <w:b/>
                <w:noProof/>
                <w:sz w:val="18"/>
              </w:rPr>
            </w:pPr>
            <w:r w:rsidRPr="00D3363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DB3CA1" w:rsidRPr="00D3363A" w:rsidRDefault="00D712C7" w:rsidP="004712BC">
            <w:pPr>
              <w:jc w:val="center"/>
              <w:rPr>
                <w:b/>
                <w:noProof/>
                <w:sz w:val="18"/>
              </w:rPr>
            </w:pPr>
            <w:r w:rsidRPr="00D3363A">
              <w:rPr>
                <w:b/>
                <w:noProof/>
                <w:sz w:val="18"/>
              </w:rPr>
              <w:t>1526</w:t>
            </w:r>
          </w:p>
        </w:tc>
        <w:tc>
          <w:tcPr>
            <w:tcW w:w="1418" w:type="dxa"/>
            <w:shd w:val="clear" w:color="auto" w:fill="auto"/>
          </w:tcPr>
          <w:p w:rsidR="00DB3CA1" w:rsidRPr="004712BC" w:rsidRDefault="004712BC" w:rsidP="004712BC">
            <w:pPr>
              <w:jc w:val="center"/>
              <w:rPr>
                <w:b/>
                <w:noProof/>
                <w:sz w:val="18"/>
              </w:rPr>
            </w:pPr>
            <w:r w:rsidRPr="00D3363A">
              <w:rPr>
                <w:b/>
                <w:noProof/>
                <w:sz w:val="18"/>
              </w:rPr>
              <w:t>100</w:t>
            </w:r>
          </w:p>
        </w:tc>
      </w:tr>
    </w:tbl>
    <w:p w:rsidR="00FE46BD" w:rsidRDefault="00FE46BD">
      <w:pPr>
        <w:rPr>
          <w:b/>
          <w:noProof/>
        </w:rPr>
      </w:pPr>
    </w:p>
    <w:p w:rsidR="00A6484E" w:rsidRDefault="00A6484E">
      <w:pPr>
        <w:rPr>
          <w:b/>
          <w:noProof/>
        </w:rPr>
      </w:pPr>
    </w:p>
    <w:p w:rsidR="00A6484E" w:rsidRDefault="00A6484E">
      <w:pPr>
        <w:rPr>
          <w:b/>
          <w:noProof/>
        </w:rPr>
      </w:pPr>
    </w:p>
    <w:p w:rsidR="00B3090F" w:rsidRDefault="00B3090F">
      <w:pPr>
        <w:rPr>
          <w:noProof/>
        </w:rPr>
      </w:pPr>
      <w:bookmarkStart w:id="0" w:name="_GoBack"/>
      <w:bookmarkEnd w:id="0"/>
    </w:p>
    <w:sectPr w:rsidR="00B3090F" w:rsidSect="002B2D8B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0F"/>
    <w:rsid w:val="000B0809"/>
    <w:rsid w:val="002B2D8B"/>
    <w:rsid w:val="0039761D"/>
    <w:rsid w:val="003D5377"/>
    <w:rsid w:val="004712BC"/>
    <w:rsid w:val="004D787F"/>
    <w:rsid w:val="00517F8B"/>
    <w:rsid w:val="005343DF"/>
    <w:rsid w:val="00562B0B"/>
    <w:rsid w:val="008E69B0"/>
    <w:rsid w:val="009730A1"/>
    <w:rsid w:val="009A7FE8"/>
    <w:rsid w:val="00A6484E"/>
    <w:rsid w:val="00AF3A78"/>
    <w:rsid w:val="00B3090F"/>
    <w:rsid w:val="00B67F4F"/>
    <w:rsid w:val="00BC0CD2"/>
    <w:rsid w:val="00BF3D7B"/>
    <w:rsid w:val="00C3011F"/>
    <w:rsid w:val="00D04448"/>
    <w:rsid w:val="00D3363A"/>
    <w:rsid w:val="00D712C7"/>
    <w:rsid w:val="00DB2CCD"/>
    <w:rsid w:val="00DB3CA1"/>
    <w:rsid w:val="00DC515B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67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39</cp:revision>
  <cp:lastPrinted>2022-04-06T07:52:00Z</cp:lastPrinted>
  <dcterms:created xsi:type="dcterms:W3CDTF">2022-04-06T06:55:00Z</dcterms:created>
  <dcterms:modified xsi:type="dcterms:W3CDTF">2022-04-25T14:35:00Z</dcterms:modified>
</cp:coreProperties>
</file>